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61E5" w14:textId="670C77AB" w:rsidR="00FD0B51" w:rsidRDefault="000B0283" w:rsidP="009F05D6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>Institución aca</w:t>
      </w:r>
      <w:r w:rsidR="009F05D6">
        <w:rPr>
          <w:rFonts w:ascii="Indivisa Text Serif Black" w:hAnsi="Indivisa Text Serif Black" w:cs="Arial"/>
          <w:sz w:val="28"/>
          <w:szCs w:val="28"/>
        </w:rPr>
        <w:t>dém</w:t>
      </w:r>
      <w:r w:rsidRPr="00B04E65">
        <w:rPr>
          <w:rFonts w:ascii="Indivisa Text Serif Black" w:hAnsi="Indivisa Text Serif Black" w:cs="Arial"/>
          <w:sz w:val="28"/>
          <w:szCs w:val="28"/>
        </w:rPr>
        <w:t>ica de adscripción</w:t>
      </w:r>
    </w:p>
    <w:p w14:paraId="5259D915" w14:textId="33B04B02" w:rsidR="007B2240" w:rsidRPr="007B2240" w:rsidRDefault="007B2240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  <w:r w:rsidRPr="007B2240">
        <w:rPr>
          <w:rFonts w:ascii="Indivisa Text Serif" w:hAnsi="Indivisa Text Serif" w:cs="Arial"/>
          <w:sz w:val="28"/>
          <w:szCs w:val="28"/>
        </w:rPr>
        <w:t xml:space="preserve">(Nombre de la institución; </w:t>
      </w:r>
      <w:r w:rsidR="00D81954">
        <w:rPr>
          <w:rFonts w:ascii="Indivisa Text Serif" w:hAnsi="Indivisa Text Serif" w:cs="Arial"/>
          <w:sz w:val="28"/>
          <w:szCs w:val="28"/>
        </w:rPr>
        <w:t>f</w:t>
      </w:r>
      <w:r w:rsidRPr="007B2240">
        <w:rPr>
          <w:rFonts w:ascii="Indivisa Text Serif" w:hAnsi="Indivisa Text Serif" w:cs="Arial"/>
          <w:sz w:val="28"/>
          <w:szCs w:val="28"/>
        </w:rPr>
        <w:t xml:space="preserve">acultad, departamento o instituto; </w:t>
      </w:r>
      <w:r w:rsidR="00D81954">
        <w:rPr>
          <w:rFonts w:ascii="Indivisa Text Serif" w:hAnsi="Indivisa Text Serif" w:cs="Arial"/>
          <w:sz w:val="28"/>
          <w:szCs w:val="28"/>
        </w:rPr>
        <w:t>c</w:t>
      </w:r>
      <w:r w:rsidRPr="007B2240">
        <w:rPr>
          <w:rFonts w:ascii="Indivisa Text Serif" w:hAnsi="Indivisa Text Serif" w:cs="Arial"/>
          <w:sz w:val="28"/>
          <w:szCs w:val="28"/>
        </w:rPr>
        <w:t>iudad, estado, país)</w:t>
      </w:r>
      <w:bookmarkStart w:id="0" w:name="_GoBack"/>
      <w:bookmarkEnd w:id="0"/>
    </w:p>
    <w:p w14:paraId="02EB378F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6A05A809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5A39BBE3" w14:textId="77777777" w:rsidR="00B04E65" w:rsidRPr="00B04E65" w:rsidRDefault="00B04E65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41C8F396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C132D7C" w14:textId="77777777" w:rsidR="00FD0B51" w:rsidRPr="00B04E65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 xml:space="preserve">Programa académico </w:t>
      </w:r>
    </w:p>
    <w:p w14:paraId="72A3D3EC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D0B940D" w14:textId="77777777" w:rsidR="00FD0B51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E27B00A" w14:textId="77777777" w:rsidR="00B04E65" w:rsidRPr="00B04E65" w:rsidRDefault="00B04E65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60061E4C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2DFB5E1D" w14:textId="77777777" w:rsidR="00FD0B51" w:rsidRPr="00B04E65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>Título del trabajo</w:t>
      </w:r>
    </w:p>
    <w:p w14:paraId="44EAFD9C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4B94D5A5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3DEEC669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3656B9AB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</w:p>
    <w:p w14:paraId="0F635060" w14:textId="77777777" w:rsidR="00FD0B51" w:rsidRDefault="000B0283" w:rsidP="00FD0B51">
      <w:pPr>
        <w:tabs>
          <w:tab w:val="left" w:pos="3804"/>
        </w:tabs>
        <w:spacing w:after="0" w:line="360" w:lineRule="auto"/>
        <w:jc w:val="center"/>
        <w:rPr>
          <w:rFonts w:ascii="Indivisa Text Serif Black" w:hAnsi="Indivisa Text Serif Black" w:cs="Arial"/>
          <w:sz w:val="28"/>
          <w:szCs w:val="28"/>
        </w:rPr>
      </w:pPr>
      <w:r w:rsidRPr="00B04E65">
        <w:rPr>
          <w:rFonts w:ascii="Indivisa Text Serif Black" w:hAnsi="Indivisa Text Serif Black" w:cs="Arial"/>
          <w:sz w:val="28"/>
          <w:szCs w:val="28"/>
        </w:rPr>
        <w:t>Autor / Autores</w:t>
      </w:r>
    </w:p>
    <w:p w14:paraId="092F2A8D" w14:textId="77777777" w:rsidR="00260458" w:rsidRPr="00260458" w:rsidRDefault="00260458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  <w:r>
        <w:rPr>
          <w:rFonts w:ascii="Indivisa Text Serif" w:hAnsi="Indivisa Text Serif" w:cs="Arial"/>
          <w:sz w:val="28"/>
          <w:szCs w:val="28"/>
        </w:rPr>
        <w:t>(Importante: Considere que el orden de aparición de los autores es relevante, y da cuenta del trabajo realizado en la investigación)</w:t>
      </w:r>
    </w:p>
    <w:p w14:paraId="45FB0818" w14:textId="77777777" w:rsidR="00FD0B51" w:rsidRPr="00B04E65" w:rsidRDefault="00FD0B51" w:rsidP="00FD0B51">
      <w:pPr>
        <w:tabs>
          <w:tab w:val="left" w:pos="3804"/>
        </w:tabs>
        <w:spacing w:after="0" w:line="360" w:lineRule="auto"/>
        <w:jc w:val="center"/>
        <w:rPr>
          <w:rFonts w:ascii="Indivisa Text Serif" w:hAnsi="Indivisa Text Serif" w:cs="Arial"/>
          <w:sz w:val="28"/>
          <w:szCs w:val="28"/>
        </w:rPr>
      </w:pPr>
    </w:p>
    <w:p w14:paraId="0305591B" w14:textId="77777777" w:rsidR="00FD0B51" w:rsidRPr="00480EA8" w:rsidRDefault="00951036" w:rsidP="002E0F23">
      <w:pPr>
        <w:tabs>
          <w:tab w:val="left" w:pos="3804"/>
        </w:tabs>
        <w:spacing w:after="0" w:line="360" w:lineRule="auto"/>
        <w:rPr>
          <w:rFonts w:ascii="Indivisa Text Serif Black" w:hAnsi="Indivisa Text Serif Black" w:cs="Arial"/>
          <w:sz w:val="28"/>
          <w:szCs w:val="28"/>
        </w:rPr>
      </w:pPr>
      <w:r w:rsidRPr="002E0F23">
        <w:rPr>
          <w:rFonts w:ascii="Indivisa Text Serif Black" w:hAnsi="Indivisa Text Serif Black" w:cs="Arial"/>
          <w:sz w:val="28"/>
          <w:szCs w:val="28"/>
        </w:rPr>
        <w:t>Resumen</w:t>
      </w:r>
      <w:r w:rsidR="00480EA8">
        <w:rPr>
          <w:rFonts w:ascii="Indivisa Text Serif Black" w:hAnsi="Indivisa Text Serif Black" w:cs="Arial"/>
          <w:sz w:val="28"/>
          <w:szCs w:val="28"/>
        </w:rPr>
        <w:t xml:space="preserve"> </w:t>
      </w:r>
      <w:r w:rsidR="00FD0B51" w:rsidRPr="002E0F23">
        <w:rPr>
          <w:rFonts w:ascii="Indivisa Text Serif" w:hAnsi="Indivisa Text Serif" w:cs="Arial"/>
          <w:sz w:val="28"/>
          <w:szCs w:val="28"/>
        </w:rPr>
        <w:t>(Máximo 300 palabras)</w:t>
      </w:r>
    </w:p>
    <w:p w14:paraId="4DDBEF00" w14:textId="77777777" w:rsidR="00951036" w:rsidRPr="002E0F23" w:rsidRDefault="00951036" w:rsidP="002E0F23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  <w:szCs w:val="28"/>
        </w:rPr>
      </w:pPr>
    </w:p>
    <w:p w14:paraId="4C6D2B33" w14:textId="77777777" w:rsidR="00FD0B51" w:rsidRPr="002E0F23" w:rsidRDefault="007B2240" w:rsidP="002E0F23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lastRenderedPageBreak/>
        <w:t>1. Introducción</w:t>
      </w:r>
    </w:p>
    <w:p w14:paraId="3461D779" w14:textId="77777777" w:rsidR="00FF057D" w:rsidRPr="002E0F23" w:rsidRDefault="00FF057D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4F8E9381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t>2. Objetivos de la investigación</w:t>
      </w:r>
    </w:p>
    <w:p w14:paraId="3CF2D8B6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561810C8" w14:textId="5F800DB0" w:rsidR="00B04E65" w:rsidRPr="002E0F23" w:rsidRDefault="007B2240" w:rsidP="1BDA5FDC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bCs/>
          <w:sz w:val="28"/>
          <w:szCs w:val="28"/>
        </w:rPr>
      </w:pPr>
      <w:r w:rsidRPr="1BDA5FDC">
        <w:rPr>
          <w:rFonts w:ascii="Indivisa Text Serif" w:hAnsi="Indivisa Text Serif" w:cs="Arial"/>
          <w:b/>
          <w:bCs/>
          <w:sz w:val="28"/>
          <w:szCs w:val="28"/>
        </w:rPr>
        <w:t>3. Metodología (</w:t>
      </w:r>
      <w:r w:rsidR="00771E7E">
        <w:rPr>
          <w:rFonts w:ascii="Indivisa Text Serif" w:hAnsi="Indivisa Text Serif" w:cs="Arial"/>
          <w:b/>
          <w:bCs/>
          <w:sz w:val="28"/>
          <w:szCs w:val="28"/>
        </w:rPr>
        <w:t>procedimiento</w:t>
      </w:r>
      <w:r w:rsidRPr="1BDA5FDC">
        <w:rPr>
          <w:rFonts w:ascii="Indivisa Text Serif" w:hAnsi="Indivisa Text Serif" w:cs="Arial"/>
          <w:b/>
          <w:bCs/>
          <w:sz w:val="28"/>
          <w:szCs w:val="28"/>
        </w:rPr>
        <w:t>, técnicas e instrumentos)</w:t>
      </w:r>
    </w:p>
    <w:p w14:paraId="0FB78278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41E1786B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t>4. Avances o resultados</w:t>
      </w:r>
    </w:p>
    <w:p w14:paraId="1FC39945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6CB6CB17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b/>
          <w:sz w:val="28"/>
          <w:szCs w:val="28"/>
        </w:rPr>
      </w:pPr>
      <w:r w:rsidRPr="002E0F23">
        <w:rPr>
          <w:rFonts w:ascii="Indivisa Text Serif" w:hAnsi="Indivisa Text Serif" w:cs="Arial"/>
          <w:b/>
          <w:sz w:val="28"/>
          <w:szCs w:val="28"/>
        </w:rPr>
        <w:t xml:space="preserve">5. Referencias </w:t>
      </w:r>
    </w:p>
    <w:p w14:paraId="236F7B84" w14:textId="77777777" w:rsidR="007B2240" w:rsidRPr="002E0F23" w:rsidRDefault="007B2240" w:rsidP="002E0F23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  <w:r w:rsidRPr="002E0F23">
        <w:rPr>
          <w:rFonts w:ascii="Indivisa Text Serif" w:hAnsi="Indivisa Text Serif" w:cs="Arial"/>
          <w:sz w:val="28"/>
          <w:szCs w:val="28"/>
        </w:rPr>
        <w:t xml:space="preserve">APA 7: </w:t>
      </w:r>
      <w:hyperlink r:id="rId10" w:history="1">
        <w:r w:rsidRPr="002E0F23">
          <w:rPr>
            <w:rStyle w:val="Hipervnculo"/>
            <w:rFonts w:ascii="Indivisa Text Serif" w:eastAsia="Times New Roman" w:hAnsi="Indivisa Text Serif" w:cs="Times New Roman"/>
            <w:sz w:val="28"/>
            <w:szCs w:val="28"/>
            <w:lang w:eastAsia="es-MX"/>
          </w:rPr>
          <w:t>https://www2.javerianacali.edu.co/sites/ujc/files/manual_de_normas_apa_7a_completo.pdf</w:t>
        </w:r>
      </w:hyperlink>
    </w:p>
    <w:p w14:paraId="0562CB0E" w14:textId="77777777" w:rsidR="00FF057D" w:rsidRPr="002E0F23" w:rsidRDefault="00FF057D" w:rsidP="00B04E65">
      <w:pPr>
        <w:pStyle w:val="Prrafodelista"/>
        <w:tabs>
          <w:tab w:val="left" w:pos="3804"/>
        </w:tabs>
        <w:spacing w:after="0" w:line="360" w:lineRule="auto"/>
        <w:ind w:left="0"/>
        <w:rPr>
          <w:rFonts w:ascii="Indivisa Text Serif" w:hAnsi="Indivisa Text Serif" w:cs="Arial"/>
          <w:sz w:val="28"/>
          <w:szCs w:val="28"/>
        </w:rPr>
      </w:pPr>
    </w:p>
    <w:p w14:paraId="34CE0A41" w14:textId="77777777" w:rsidR="00FD0B51" w:rsidRDefault="00FD0B51" w:rsidP="00B04E65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</w:rPr>
      </w:pPr>
    </w:p>
    <w:p w14:paraId="62EBF3C5" w14:textId="77777777" w:rsidR="002E0F23" w:rsidRDefault="002E0F23" w:rsidP="00B04E65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</w:rPr>
      </w:pPr>
    </w:p>
    <w:p w14:paraId="6D98A12B" w14:textId="77777777" w:rsidR="002E0F23" w:rsidRPr="000B0283" w:rsidRDefault="002E0F23" w:rsidP="00B04E65">
      <w:pPr>
        <w:tabs>
          <w:tab w:val="left" w:pos="3804"/>
        </w:tabs>
        <w:spacing w:after="0" w:line="360" w:lineRule="auto"/>
        <w:rPr>
          <w:rFonts w:ascii="Indivisa Text Serif" w:hAnsi="Indivisa Text Serif" w:cs="Arial"/>
          <w:sz w:val="28"/>
        </w:rPr>
      </w:pPr>
    </w:p>
    <w:sectPr w:rsidR="002E0F23" w:rsidRPr="000B0283" w:rsidSect="00A36214">
      <w:headerReference w:type="default" r:id="rId11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5775" w14:textId="77777777" w:rsidR="005C4FA8" w:rsidRDefault="005C4FA8" w:rsidP="00FD0B51">
      <w:pPr>
        <w:spacing w:after="0" w:line="240" w:lineRule="auto"/>
      </w:pPr>
      <w:r>
        <w:separator/>
      </w:r>
    </w:p>
  </w:endnote>
  <w:endnote w:type="continuationSeparator" w:id="0">
    <w:p w14:paraId="0E773591" w14:textId="77777777" w:rsidR="005C4FA8" w:rsidRDefault="005C4FA8" w:rsidP="00FD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a Text Serif Black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erif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B09CA" w14:textId="77777777" w:rsidR="005C4FA8" w:rsidRDefault="005C4FA8" w:rsidP="00FD0B51">
      <w:pPr>
        <w:spacing w:after="0" w:line="240" w:lineRule="auto"/>
      </w:pPr>
      <w:r>
        <w:separator/>
      </w:r>
    </w:p>
  </w:footnote>
  <w:footnote w:type="continuationSeparator" w:id="0">
    <w:p w14:paraId="03014598" w14:textId="77777777" w:rsidR="005C4FA8" w:rsidRDefault="005C4FA8" w:rsidP="00FD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519E8A9D" w:rsidR="00FD0B51" w:rsidRPr="005A47B8" w:rsidRDefault="005A47B8" w:rsidP="005A47B8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  <w:r w:rsidRPr="005A47B8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8240" behindDoc="0" locked="0" layoutInCell="1" allowOverlap="1" wp14:anchorId="48C6ED5F" wp14:editId="66331AF8">
          <wp:simplePos x="0" y="0"/>
          <wp:positionH relativeFrom="page">
            <wp:posOffset>6985</wp:posOffset>
          </wp:positionH>
          <wp:positionV relativeFrom="paragraph">
            <wp:posOffset>-330</wp:posOffset>
          </wp:positionV>
          <wp:extent cx="7835374" cy="1477671"/>
          <wp:effectExtent l="0" t="0" r="0" b="8255"/>
          <wp:wrapSquare wrapText="bothSides"/>
          <wp:docPr id="1" name="Imagen 1" descr="C:\Users\Administrativo\Desktop\Cintillo para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Cintillo para 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374" cy="147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37240"/>
    <w:multiLevelType w:val="hybridMultilevel"/>
    <w:tmpl w:val="68FCF4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4"/>
    <w:rsid w:val="0005179B"/>
    <w:rsid w:val="000B0283"/>
    <w:rsid w:val="000B2454"/>
    <w:rsid w:val="00146F21"/>
    <w:rsid w:val="002468B8"/>
    <w:rsid w:val="00260458"/>
    <w:rsid w:val="002E0F23"/>
    <w:rsid w:val="00480EA8"/>
    <w:rsid w:val="005A47B8"/>
    <w:rsid w:val="005C4FA8"/>
    <w:rsid w:val="00600287"/>
    <w:rsid w:val="00771E7E"/>
    <w:rsid w:val="007B2240"/>
    <w:rsid w:val="007C7DC7"/>
    <w:rsid w:val="00880D06"/>
    <w:rsid w:val="00951036"/>
    <w:rsid w:val="009F05D6"/>
    <w:rsid w:val="00A36214"/>
    <w:rsid w:val="00AB7846"/>
    <w:rsid w:val="00B04E65"/>
    <w:rsid w:val="00B422A3"/>
    <w:rsid w:val="00B60A30"/>
    <w:rsid w:val="00C56E31"/>
    <w:rsid w:val="00CA0EF6"/>
    <w:rsid w:val="00CE79CC"/>
    <w:rsid w:val="00D81954"/>
    <w:rsid w:val="00E84579"/>
    <w:rsid w:val="00FD0B51"/>
    <w:rsid w:val="00FF057D"/>
    <w:rsid w:val="1BDA5FDC"/>
    <w:rsid w:val="5FA2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78A07"/>
  <w15:chartTrackingRefBased/>
  <w15:docId w15:val="{95256ACE-CC36-4880-981D-CDF508A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B51"/>
  </w:style>
  <w:style w:type="paragraph" w:styleId="Piedepgina">
    <w:name w:val="footer"/>
    <w:basedOn w:val="Normal"/>
    <w:link w:val="PiedepginaCar"/>
    <w:uiPriority w:val="99"/>
    <w:unhideWhenUsed/>
    <w:rsid w:val="00FD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B51"/>
  </w:style>
  <w:style w:type="paragraph" w:styleId="Prrafodelista">
    <w:name w:val="List Paragraph"/>
    <w:basedOn w:val="Normal"/>
    <w:uiPriority w:val="34"/>
    <w:qFormat/>
    <w:rsid w:val="00FD0B51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B22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2.javerianacali.edu.co/sites/ujc/files/manual_de_normas_apa_7a_complet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\OneDrive%20-%20delasalle.edu.mx\Escritorio\WEB%20CONGRESO%20INTERNACIONAL%20DE%20INVESTIGACI&#211;N%20DE%20POSGRADO\Plantillas\PLANTILLA%20PARA%20RESUM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adb38c5-a5a1-4593-af7e-514cfd62272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37FF902635AF48932CB23BCCA142FD" ma:contentTypeVersion="15" ma:contentTypeDescription="Crear nuevo documento." ma:contentTypeScope="" ma:versionID="2723a37c7d018141c670d7ebe195270b">
  <xsd:schema xmlns:xsd="http://www.w3.org/2001/XMLSchema" xmlns:xs="http://www.w3.org/2001/XMLSchema" xmlns:p="http://schemas.microsoft.com/office/2006/metadata/properties" xmlns:ns1="http://schemas.microsoft.com/sharepoint/v3" xmlns:ns3="97809dd8-7501-4e6d-ad0c-2b1e63157906" xmlns:ns4="3adb38c5-a5a1-4593-af7e-514cfd62272c" targetNamespace="http://schemas.microsoft.com/office/2006/metadata/properties" ma:root="true" ma:fieldsID="61f9aba8c577004f371b90d2ee57af18" ns1:_="" ns3:_="" ns4:_="">
    <xsd:import namespace="http://schemas.microsoft.com/sharepoint/v3"/>
    <xsd:import namespace="97809dd8-7501-4e6d-ad0c-2b1e63157906"/>
    <xsd:import namespace="3adb38c5-a5a1-4593-af7e-514cfd6227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9dd8-7501-4e6d-ad0c-2b1e63157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38c5-a5a1-4593-af7e-514cfd622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AB68D-E4D3-49A9-B5E6-D6076C219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db38c5-a5a1-4593-af7e-514cfd62272c"/>
  </ds:schemaRefs>
</ds:datastoreItem>
</file>

<file path=customXml/itemProps2.xml><?xml version="1.0" encoding="utf-8"?>
<ds:datastoreItem xmlns:ds="http://schemas.openxmlformats.org/officeDocument/2006/customXml" ds:itemID="{68CE8CE6-FEDF-4FFE-B7AF-E198C5CE3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599A8-7403-4BED-9CD4-251C68D91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09dd8-7501-4e6d-ad0c-2b1e63157906"/>
    <ds:schemaRef ds:uri="3adb38c5-a5a1-4593-af7e-514cfd62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RESUMEN</Template>
  <TotalTime>24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 Salle Bajio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Tanhia Soledad Mota Sánchez</cp:lastModifiedBy>
  <cp:revision>8</cp:revision>
  <dcterms:created xsi:type="dcterms:W3CDTF">2023-05-09T18:11:00Z</dcterms:created>
  <dcterms:modified xsi:type="dcterms:W3CDTF">2026-03-13T16:00:00Z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0x010100C937FF902635AF48932CB23BCCA142FD</vt:lpwstr>
  </property>
</Properties>
</file>